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4B" w:rsidRPr="0024065D" w:rsidRDefault="003E5B4B" w:rsidP="005A277F">
      <w:pPr>
        <w:ind w:left="-360" w:right="381"/>
      </w:pPr>
      <w:r w:rsidRPr="0024065D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membretePBI-2006-verde" style="width:508.5pt;height:183pt;visibility:visible">
            <v:imagedata r:id="rId5" o:title=""/>
          </v:shape>
        </w:pict>
      </w:r>
    </w:p>
    <w:p w:rsidR="003E5B4B" w:rsidRPr="0024065D" w:rsidRDefault="003E5B4B" w:rsidP="005A277F">
      <w:pPr>
        <w:ind w:right="381"/>
      </w:pPr>
    </w:p>
    <w:p w:rsidR="003E5B4B" w:rsidRPr="0024065D" w:rsidRDefault="003E5B4B" w:rsidP="005A277F">
      <w:pPr>
        <w:ind w:right="381"/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0"/>
      </w:tblGrid>
      <w:tr w:rsidR="003E5B4B" w:rsidRPr="0024065D">
        <w:trPr>
          <w:trHeight w:val="1300"/>
        </w:trPr>
        <w:tc>
          <w:tcPr>
            <w:tcW w:w="9620" w:type="dxa"/>
            <w:vAlign w:val="center"/>
          </w:tcPr>
          <w:p w:rsidR="003E5B4B" w:rsidRPr="0024065D" w:rsidRDefault="003E5B4B" w:rsidP="00BA1EC9">
            <w:pPr>
              <w:pStyle w:val="Heading2"/>
              <w:ind w:right="381"/>
              <w:rPr>
                <w:rFonts w:ascii="Times New Roman" w:hAnsi="Times New Roman"/>
                <w:b w:val="0"/>
                <w:lang w:val="es-CO"/>
              </w:rPr>
            </w:pPr>
            <w:r w:rsidRPr="0024065D">
              <w:rPr>
                <w:rFonts w:ascii="Times New Roman" w:hAnsi="Times New Roman"/>
                <w:b w:val="0"/>
                <w:lang w:val="es-CO"/>
              </w:rPr>
              <w:t>SOLICITUD PBI COLOMBIA</w:t>
            </w:r>
          </w:p>
          <w:p w:rsidR="003E5B4B" w:rsidRPr="0024065D" w:rsidRDefault="003E5B4B" w:rsidP="00BA1EC9">
            <w:pPr>
              <w:pStyle w:val="Heading2"/>
              <w:ind w:right="381"/>
              <w:rPr>
                <w:rFonts w:ascii="Times New Roman" w:hAnsi="Times New Roman"/>
                <w:b w:val="0"/>
                <w:lang w:val="es-CO"/>
              </w:rPr>
            </w:pPr>
            <w:r w:rsidRPr="0024065D">
              <w:rPr>
                <w:rFonts w:ascii="Times New Roman" w:hAnsi="Times New Roman"/>
                <w:b w:val="0"/>
                <w:lang w:val="es-CO"/>
              </w:rPr>
              <w:t>ENCARGADO/A DE RELACIONES PÚBLICAS</w:t>
            </w:r>
          </w:p>
        </w:tc>
      </w:tr>
    </w:tbl>
    <w:p w:rsidR="003E5B4B" w:rsidRPr="0024065D" w:rsidRDefault="003E5B4B" w:rsidP="005A277F">
      <w:pPr>
        <w:ind w:right="381"/>
        <w:rPr>
          <w:lang w:val="es-CO"/>
        </w:rPr>
      </w:pP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  <w:r w:rsidRPr="0024065D">
        <w:rPr>
          <w:sz w:val="22"/>
          <w:szCs w:val="22"/>
          <w:lang w:val="es-CO"/>
        </w:rPr>
        <w:t>NOMBRE:</w:t>
      </w: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  <w:r w:rsidRPr="0024065D">
        <w:rPr>
          <w:sz w:val="22"/>
          <w:szCs w:val="22"/>
          <w:lang w:val="es-CO"/>
        </w:rPr>
        <w:t>NACIONALIDAD:</w:t>
      </w: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  <w:r w:rsidRPr="0024065D">
        <w:rPr>
          <w:sz w:val="22"/>
          <w:szCs w:val="22"/>
          <w:lang w:val="es-CO"/>
        </w:rPr>
        <w:t>DIRECCIÓN:</w:t>
      </w: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  <w:r w:rsidRPr="0024065D">
        <w:rPr>
          <w:sz w:val="22"/>
          <w:szCs w:val="22"/>
          <w:lang w:val="es-CO"/>
        </w:rPr>
        <w:t>Código Postal:</w:t>
      </w: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  <w:r w:rsidRPr="0024065D">
        <w:rPr>
          <w:sz w:val="22"/>
          <w:szCs w:val="22"/>
          <w:lang w:val="es-CO"/>
        </w:rPr>
        <w:t xml:space="preserve"> </w:t>
      </w: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  <w:r w:rsidRPr="0024065D">
        <w:rPr>
          <w:sz w:val="22"/>
          <w:szCs w:val="22"/>
          <w:lang w:val="es-CO"/>
        </w:rPr>
        <w:t>Tel fijo:</w:t>
      </w:r>
      <w:r w:rsidRPr="0024065D">
        <w:rPr>
          <w:sz w:val="22"/>
          <w:szCs w:val="22"/>
          <w:lang w:val="es-CO"/>
        </w:rPr>
        <w:tab/>
      </w:r>
      <w:r w:rsidRPr="0024065D">
        <w:rPr>
          <w:sz w:val="22"/>
          <w:szCs w:val="22"/>
          <w:lang w:val="es-CO"/>
        </w:rPr>
        <w:tab/>
      </w:r>
      <w:r w:rsidRPr="0024065D">
        <w:rPr>
          <w:sz w:val="22"/>
          <w:szCs w:val="22"/>
          <w:lang w:val="es-CO"/>
        </w:rPr>
        <w:tab/>
      </w:r>
      <w:r w:rsidRPr="0024065D">
        <w:rPr>
          <w:sz w:val="22"/>
          <w:szCs w:val="22"/>
          <w:lang w:val="es-CO"/>
        </w:rPr>
        <w:tab/>
      </w:r>
      <w:r w:rsidRPr="0024065D">
        <w:rPr>
          <w:sz w:val="22"/>
          <w:szCs w:val="22"/>
          <w:lang w:val="es-CO"/>
        </w:rPr>
        <w:tab/>
      </w:r>
      <w:r w:rsidRPr="0024065D">
        <w:rPr>
          <w:sz w:val="22"/>
          <w:szCs w:val="22"/>
          <w:lang w:val="es-CO"/>
        </w:rPr>
        <w:tab/>
        <w:t>Tel celular:</w:t>
      </w:r>
    </w:p>
    <w:p w:rsidR="003E5B4B" w:rsidRPr="0024065D" w:rsidRDefault="003E5B4B" w:rsidP="005A277F">
      <w:pPr>
        <w:pStyle w:val="Footer"/>
        <w:tabs>
          <w:tab w:val="clear" w:pos="4153"/>
          <w:tab w:val="clear" w:pos="8306"/>
        </w:tabs>
        <w:ind w:right="381"/>
        <w:jc w:val="both"/>
        <w:rPr>
          <w:sz w:val="22"/>
          <w:szCs w:val="22"/>
          <w:lang w:val="es-CO"/>
        </w:rPr>
      </w:pP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  <w:r w:rsidRPr="0024065D">
        <w:rPr>
          <w:sz w:val="22"/>
          <w:szCs w:val="22"/>
          <w:lang w:val="es-CO"/>
        </w:rPr>
        <w:t xml:space="preserve">Dirección de Correo Electrónico: </w:t>
      </w:r>
    </w:p>
    <w:p w:rsidR="003E5B4B" w:rsidRDefault="003E5B4B" w:rsidP="005A277F">
      <w:pPr>
        <w:ind w:right="381"/>
        <w:jc w:val="both"/>
        <w:rPr>
          <w:sz w:val="22"/>
          <w:szCs w:val="22"/>
          <w:lang w:val="es-CO"/>
        </w:rPr>
      </w:pP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Usuario</w:t>
      </w:r>
      <w:r w:rsidRPr="0024065D">
        <w:rPr>
          <w:sz w:val="22"/>
          <w:szCs w:val="22"/>
          <w:lang w:val="es-CO"/>
        </w:rPr>
        <w:t xml:space="preserve"> Skype:</w:t>
      </w: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  <w:r w:rsidRPr="0024065D">
        <w:rPr>
          <w:sz w:val="22"/>
          <w:szCs w:val="22"/>
          <w:lang w:val="es-CO"/>
        </w:rPr>
        <w:t>¿Dónde viste el anuncio para este puesto?:</w:t>
      </w:r>
    </w:p>
    <w:p w:rsidR="003E5B4B" w:rsidRPr="0024065D" w:rsidRDefault="003E5B4B" w:rsidP="005A277F">
      <w:pPr>
        <w:ind w:right="381"/>
        <w:jc w:val="both"/>
        <w:rPr>
          <w:sz w:val="22"/>
          <w:szCs w:val="22"/>
          <w:lang w:val="es-CO"/>
        </w:rPr>
      </w:pPr>
    </w:p>
    <w:p w:rsidR="003E5B4B" w:rsidRPr="0024065D" w:rsidRDefault="003E5B4B" w:rsidP="005A277F">
      <w:pPr>
        <w:pStyle w:val="BodyTextIndent2"/>
        <w:spacing w:after="0" w:line="240" w:lineRule="auto"/>
        <w:ind w:left="0" w:right="381"/>
        <w:jc w:val="both"/>
        <w:rPr>
          <w:sz w:val="22"/>
          <w:szCs w:val="22"/>
          <w:lang w:val="es-CO"/>
        </w:rPr>
      </w:pPr>
      <w:r w:rsidRPr="0024065D">
        <w:rPr>
          <w:sz w:val="22"/>
          <w:szCs w:val="22"/>
          <w:lang w:val="es-CO"/>
        </w:rPr>
        <w:t>Por favor indique el grado de fluidez en hablar, leer y escribir de los siguientes idiomas:</w:t>
      </w:r>
    </w:p>
    <w:p w:rsidR="003E5B4B" w:rsidRPr="0024065D" w:rsidRDefault="003E5B4B" w:rsidP="005A277F">
      <w:pPr>
        <w:ind w:right="381"/>
        <w:rPr>
          <w:sz w:val="22"/>
          <w:szCs w:val="22"/>
          <w:lang w:val="es-CO"/>
        </w:rPr>
      </w:pPr>
    </w:p>
    <w:p w:rsidR="003E5B4B" w:rsidRPr="00AE4DCE" w:rsidRDefault="003E5B4B" w:rsidP="00AE4DCE">
      <w:pPr>
        <w:spacing w:before="120" w:after="120"/>
        <w:ind w:right="380"/>
        <w:rPr>
          <w:sz w:val="22"/>
          <w:szCs w:val="22"/>
          <w:u w:val="single"/>
        </w:rPr>
      </w:pPr>
      <w:r w:rsidRPr="00AE4DCE">
        <w:rPr>
          <w:sz w:val="22"/>
          <w:szCs w:val="22"/>
          <w:u w:val="single"/>
        </w:rPr>
        <w:t>Español:</w:t>
      </w:r>
    </w:p>
    <w:p w:rsidR="003E5B4B" w:rsidRPr="00AE4DCE" w:rsidRDefault="003E5B4B" w:rsidP="00AE4DCE">
      <w:pPr>
        <w:spacing w:before="120" w:after="120"/>
        <w:ind w:right="380"/>
        <w:rPr>
          <w:sz w:val="22"/>
          <w:szCs w:val="22"/>
          <w:u w:val="single"/>
        </w:rPr>
      </w:pPr>
      <w:r w:rsidRPr="00AE4DCE">
        <w:rPr>
          <w:sz w:val="22"/>
          <w:szCs w:val="22"/>
          <w:u w:val="single"/>
        </w:rPr>
        <w:t>Inglés:</w:t>
      </w:r>
    </w:p>
    <w:p w:rsidR="003E5B4B" w:rsidRPr="00AE4DCE" w:rsidRDefault="003E5B4B" w:rsidP="00AE4DCE">
      <w:pPr>
        <w:spacing w:before="120" w:after="120"/>
        <w:ind w:right="380"/>
        <w:rPr>
          <w:sz w:val="22"/>
          <w:szCs w:val="22"/>
          <w:u w:val="single"/>
        </w:rPr>
      </w:pPr>
      <w:r w:rsidRPr="00AE4DCE">
        <w:rPr>
          <w:sz w:val="22"/>
          <w:szCs w:val="22"/>
          <w:u w:val="single"/>
        </w:rPr>
        <w:t>Otros idiomas:</w:t>
      </w:r>
    </w:p>
    <w:p w:rsidR="003E5B4B" w:rsidRPr="0024065D" w:rsidRDefault="003E5B4B" w:rsidP="005A277F">
      <w:pPr>
        <w:ind w:right="381"/>
        <w:rPr>
          <w:sz w:val="22"/>
          <w:szCs w:val="22"/>
        </w:rPr>
      </w:pPr>
    </w:p>
    <w:p w:rsidR="003E5B4B" w:rsidRDefault="003E5B4B" w:rsidP="00AE4DCE">
      <w:pPr>
        <w:pStyle w:val="BodyTextIndent2"/>
        <w:ind w:left="0" w:right="381"/>
        <w:rPr>
          <w:lang w:val="es-CO"/>
        </w:rPr>
      </w:pPr>
      <w:r w:rsidRPr="0024065D">
        <w:rPr>
          <w:lang w:val="es-CO"/>
        </w:rPr>
        <w:t>¿Cuándo le sería posible comenzar el trabajo?</w:t>
      </w:r>
      <w:r>
        <w:rPr>
          <w:lang w:val="es-CO"/>
        </w:rPr>
        <w:t>:</w:t>
      </w:r>
    </w:p>
    <w:p w:rsidR="003E5B4B" w:rsidRPr="00AE4DCE" w:rsidRDefault="003E5B4B" w:rsidP="00AE4DCE">
      <w:pPr>
        <w:pStyle w:val="BodyTextIndent2"/>
        <w:ind w:left="0" w:right="381"/>
        <w:rPr>
          <w:sz w:val="22"/>
          <w:szCs w:val="22"/>
          <w:lang w:val="es-CO"/>
        </w:rPr>
      </w:pPr>
      <w:r w:rsidRPr="0024065D">
        <w:rPr>
          <w:sz w:val="22"/>
          <w:szCs w:val="22"/>
        </w:rPr>
        <w:t>Firma:</w:t>
      </w:r>
      <w:r w:rsidRPr="0024065D">
        <w:rPr>
          <w:sz w:val="22"/>
          <w:szCs w:val="22"/>
        </w:rPr>
        <w:tab/>
      </w:r>
      <w:r w:rsidRPr="0024065D">
        <w:rPr>
          <w:sz w:val="22"/>
          <w:szCs w:val="22"/>
        </w:rPr>
        <w:tab/>
      </w:r>
      <w:r w:rsidRPr="0024065D">
        <w:rPr>
          <w:sz w:val="22"/>
          <w:szCs w:val="22"/>
        </w:rPr>
        <w:tab/>
      </w:r>
      <w:r w:rsidRPr="0024065D">
        <w:rPr>
          <w:sz w:val="22"/>
          <w:szCs w:val="22"/>
        </w:rPr>
        <w:tab/>
      </w:r>
      <w:r w:rsidRPr="0024065D">
        <w:rPr>
          <w:sz w:val="22"/>
          <w:szCs w:val="22"/>
        </w:rPr>
        <w:tab/>
      </w:r>
      <w:r w:rsidRPr="0024065D">
        <w:rPr>
          <w:sz w:val="22"/>
          <w:szCs w:val="22"/>
        </w:rPr>
        <w:tab/>
        <w:t>Fecha:</w:t>
      </w:r>
    </w:p>
    <w:p w:rsidR="003E5B4B" w:rsidRPr="0024065D" w:rsidRDefault="003E5B4B" w:rsidP="005A277F">
      <w:pPr>
        <w:ind w:right="381"/>
      </w:pPr>
    </w:p>
    <w:p w:rsidR="003E5B4B" w:rsidRDefault="003E5B4B" w:rsidP="005A277F">
      <w:pPr>
        <w:ind w:right="381"/>
      </w:pPr>
    </w:p>
    <w:p w:rsidR="003E5B4B" w:rsidRPr="0024065D" w:rsidRDefault="003E5B4B" w:rsidP="005A277F">
      <w:pPr>
        <w:ind w:right="381"/>
      </w:pPr>
      <w:r w:rsidRPr="0024065D">
        <w:t xml:space="preserve">Por favor envíe su solicitud debidamente cumplimentada a la dirección </w:t>
      </w:r>
      <w:hyperlink r:id="rId6" w:history="1">
        <w:r w:rsidRPr="00BA1EF6">
          <w:rPr>
            <w:rStyle w:val="Hyperlink"/>
          </w:rPr>
          <w:t>repusa2@pbicolombia.net</w:t>
        </w:r>
      </w:hyperlink>
      <w:r>
        <w:t xml:space="preserve">. </w:t>
      </w:r>
    </w:p>
    <w:sectPr w:rsidR="003E5B4B" w:rsidRPr="0024065D" w:rsidSect="001F1C1B">
      <w:pgSz w:w="11906" w:h="16838" w:code="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566C"/>
    <w:multiLevelType w:val="singleLevel"/>
    <w:tmpl w:val="5F48D0AA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820"/>
    <w:rsid w:val="00105CF6"/>
    <w:rsid w:val="001C4820"/>
    <w:rsid w:val="001F1C1B"/>
    <w:rsid w:val="0024065D"/>
    <w:rsid w:val="00351CA9"/>
    <w:rsid w:val="003E5B4B"/>
    <w:rsid w:val="003F7159"/>
    <w:rsid w:val="00464677"/>
    <w:rsid w:val="005435F8"/>
    <w:rsid w:val="005A277F"/>
    <w:rsid w:val="005F1FB0"/>
    <w:rsid w:val="006B1D66"/>
    <w:rsid w:val="006D5D4A"/>
    <w:rsid w:val="00734C7A"/>
    <w:rsid w:val="007427AA"/>
    <w:rsid w:val="00852139"/>
    <w:rsid w:val="008873BA"/>
    <w:rsid w:val="00A627E3"/>
    <w:rsid w:val="00AE4DCE"/>
    <w:rsid w:val="00AF5E31"/>
    <w:rsid w:val="00BA1EC9"/>
    <w:rsid w:val="00BA1EF6"/>
    <w:rsid w:val="00BD11A9"/>
    <w:rsid w:val="00BF741A"/>
    <w:rsid w:val="00C04332"/>
    <w:rsid w:val="00CC0FA8"/>
    <w:rsid w:val="00D04412"/>
    <w:rsid w:val="00E01175"/>
    <w:rsid w:val="00E14EF7"/>
    <w:rsid w:val="00E4653E"/>
    <w:rsid w:val="00EC5353"/>
    <w:rsid w:val="00F35AED"/>
    <w:rsid w:val="00F42649"/>
    <w:rsid w:val="00F9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F8"/>
    <w:rPr>
      <w:sz w:val="24"/>
      <w:szCs w:val="24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EF7"/>
    <w:pPr>
      <w:keepNext/>
      <w:outlineLvl w:val="0"/>
    </w:pPr>
    <w:rPr>
      <w:b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4EF7"/>
    <w:pPr>
      <w:keepNext/>
      <w:jc w:val="center"/>
      <w:outlineLvl w:val="1"/>
    </w:pPr>
    <w:rPr>
      <w:rFonts w:ascii="Comic Sans MS" w:hAnsi="Comic Sans MS"/>
      <w:b/>
      <w:sz w:val="28"/>
      <w:szCs w:val="20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B61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B61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zh-CN"/>
    </w:rPr>
  </w:style>
  <w:style w:type="paragraph" w:styleId="BodyText3">
    <w:name w:val="Body Text 3"/>
    <w:basedOn w:val="Normal"/>
    <w:link w:val="BodyText3Char"/>
    <w:uiPriority w:val="99"/>
    <w:rsid w:val="001F1C1B"/>
    <w:pPr>
      <w:autoSpaceDE w:val="0"/>
      <w:autoSpaceDN w:val="0"/>
      <w:jc w:val="both"/>
    </w:pPr>
    <w:rPr>
      <w:b/>
      <w:b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7B61"/>
    <w:rPr>
      <w:sz w:val="16"/>
      <w:szCs w:val="16"/>
      <w:lang w:val="es-ES" w:eastAsia="zh-CN"/>
    </w:rPr>
  </w:style>
  <w:style w:type="paragraph" w:styleId="BodyTextIndent3">
    <w:name w:val="Body Text Indent 3"/>
    <w:basedOn w:val="Normal"/>
    <w:link w:val="BodyTextIndent3Char"/>
    <w:uiPriority w:val="99"/>
    <w:rsid w:val="001F1C1B"/>
    <w:pPr>
      <w:autoSpaceDE w:val="0"/>
      <w:autoSpaceDN w:val="0"/>
      <w:ind w:left="270"/>
    </w:pPr>
    <w:rPr>
      <w:rFonts w:ascii="Comic Sans MS" w:hAnsi="Comic Sans MS"/>
      <w:sz w:val="22"/>
      <w:lang w:eastAsia="es-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7B61"/>
    <w:rPr>
      <w:sz w:val="16"/>
      <w:szCs w:val="16"/>
      <w:lang w:val="es-ES" w:eastAsia="zh-CN"/>
    </w:rPr>
  </w:style>
  <w:style w:type="character" w:styleId="Hyperlink">
    <w:name w:val="Hyperlink"/>
    <w:basedOn w:val="DefaultParagraphFont"/>
    <w:uiPriority w:val="99"/>
    <w:rsid w:val="001F1C1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14E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B61"/>
    <w:rPr>
      <w:sz w:val="24"/>
      <w:szCs w:val="24"/>
      <w:lang w:val="es-ES" w:eastAsia="zh-CN"/>
    </w:rPr>
  </w:style>
  <w:style w:type="paragraph" w:styleId="BodyText2">
    <w:name w:val="Body Text 2"/>
    <w:basedOn w:val="Normal"/>
    <w:link w:val="BodyText2Char"/>
    <w:uiPriority w:val="99"/>
    <w:rsid w:val="00E14E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7B61"/>
    <w:rPr>
      <w:sz w:val="24"/>
      <w:szCs w:val="24"/>
      <w:lang w:val="es-ES" w:eastAsia="zh-CN"/>
    </w:rPr>
  </w:style>
  <w:style w:type="paragraph" w:styleId="BodyTextIndent">
    <w:name w:val="Body Text Indent"/>
    <w:basedOn w:val="Normal"/>
    <w:link w:val="BodyTextIndentChar"/>
    <w:uiPriority w:val="99"/>
    <w:rsid w:val="00E14EF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7B61"/>
    <w:rPr>
      <w:sz w:val="24"/>
      <w:szCs w:val="24"/>
      <w:lang w:val="es-ES" w:eastAsia="zh-CN"/>
    </w:rPr>
  </w:style>
  <w:style w:type="paragraph" w:styleId="BodyTextIndent2">
    <w:name w:val="Body Text Indent 2"/>
    <w:basedOn w:val="Normal"/>
    <w:link w:val="BodyTextIndent2Char"/>
    <w:uiPriority w:val="99"/>
    <w:rsid w:val="00E14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7B61"/>
    <w:rPr>
      <w:sz w:val="24"/>
      <w:szCs w:val="24"/>
      <w:lang w:val="es-ES" w:eastAsia="zh-CN"/>
    </w:rPr>
  </w:style>
  <w:style w:type="paragraph" w:styleId="Footer">
    <w:name w:val="footer"/>
    <w:basedOn w:val="Normal"/>
    <w:link w:val="FooterChar"/>
    <w:uiPriority w:val="99"/>
    <w:rsid w:val="00E14EF7"/>
    <w:pPr>
      <w:tabs>
        <w:tab w:val="center" w:pos="4153"/>
        <w:tab w:val="right" w:pos="8306"/>
      </w:tabs>
    </w:pPr>
    <w:rPr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7B61"/>
    <w:rPr>
      <w:sz w:val="24"/>
      <w:szCs w:val="24"/>
      <w:lang w:val="es-ES"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E14EF7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B61"/>
    <w:rPr>
      <w:sz w:val="20"/>
      <w:szCs w:val="20"/>
      <w:lang w:val="es-ES" w:eastAsia="zh-CN"/>
    </w:rPr>
  </w:style>
  <w:style w:type="table" w:styleId="TableGrid">
    <w:name w:val="Table Grid"/>
    <w:basedOn w:val="TableNormal"/>
    <w:uiPriority w:val="99"/>
    <w:rsid w:val="00BF74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5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61"/>
    <w:rPr>
      <w:sz w:val="0"/>
      <w:szCs w:val="0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usa2@pbicolombia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86</Words>
  <Characters>494</Characters>
  <Application>Microsoft Office Outlook</Application>
  <DocSecurity>0</DocSecurity>
  <Lines>0</Lines>
  <Paragraphs>0</Paragraphs>
  <ScaleCrop>false</ScaleCrop>
  <Company>Ediciones Antropos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Ediciones Antropos</dc:creator>
  <cp:keywords/>
  <dc:description/>
  <cp:lastModifiedBy>Relaciones Públicas</cp:lastModifiedBy>
  <cp:revision>2</cp:revision>
  <dcterms:created xsi:type="dcterms:W3CDTF">2011-02-01T16:35:00Z</dcterms:created>
  <dcterms:modified xsi:type="dcterms:W3CDTF">2011-02-01T16:35:00Z</dcterms:modified>
</cp:coreProperties>
</file>